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E4D4" w14:textId="77777777" w:rsidR="00387F08" w:rsidRDefault="00387F08" w:rsidP="00387F08">
      <w:pPr>
        <w:pStyle w:val="Kehatekst"/>
        <w:spacing w:after="0" w:line="240" w:lineRule="auto"/>
        <w:jc w:val="center"/>
        <w:rPr>
          <w:b/>
          <w:sz w:val="28"/>
          <w:szCs w:val="28"/>
        </w:rPr>
      </w:pPr>
    </w:p>
    <w:p w14:paraId="044E6EE3" w14:textId="77777777" w:rsidR="00387F08" w:rsidRDefault="00387F08" w:rsidP="00B639EC">
      <w:pPr>
        <w:pStyle w:val="Kehatekst"/>
        <w:spacing w:after="0" w:line="360" w:lineRule="auto"/>
        <w:jc w:val="center"/>
        <w:rPr>
          <w:b/>
          <w:sz w:val="28"/>
          <w:szCs w:val="28"/>
        </w:rPr>
      </w:pPr>
      <w:r w:rsidRPr="00387F08">
        <w:rPr>
          <w:b/>
          <w:sz w:val="28"/>
          <w:szCs w:val="28"/>
        </w:rPr>
        <w:t>MAARDU LINNAVALITSUS</w:t>
      </w:r>
    </w:p>
    <w:p w14:paraId="5000B416" w14:textId="10DAD883" w:rsidR="00387F08" w:rsidRPr="00665CF0" w:rsidRDefault="00387F08" w:rsidP="00851771">
      <w:pPr>
        <w:pStyle w:val="Kehatekst"/>
        <w:spacing w:after="0"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PLANEER</w:t>
      </w:r>
      <w:r w:rsidR="0034474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MIS</w:t>
      </w:r>
      <w:r w:rsidR="00851771">
        <w:rPr>
          <w:b/>
          <w:sz w:val="28"/>
          <w:szCs w:val="28"/>
        </w:rPr>
        <w:t>- JA MAJANDUS</w:t>
      </w:r>
      <w:r>
        <w:rPr>
          <w:b/>
          <w:sz w:val="28"/>
          <w:szCs w:val="28"/>
        </w:rPr>
        <w:t>OSAKOND</w:t>
      </w:r>
    </w:p>
    <w:p w14:paraId="46097D9E" w14:textId="77777777" w:rsidR="00ED311C" w:rsidRDefault="00387F08">
      <w:pPr>
        <w:pStyle w:val="Kehatekst"/>
        <w:spacing w:after="0" w:line="240" w:lineRule="auto"/>
        <w:jc w:val="left"/>
        <w:sectPr w:rsidR="00ED311C" w:rsidSect="00E31503">
          <w:headerReference w:type="even" r:id="rId7"/>
          <w:headerReference w:type="default" r:id="rId8"/>
          <w:footerReference w:type="even" r:id="rId9"/>
          <w:footerReference w:type="first" r:id="rId10"/>
          <w:type w:val="continuous"/>
          <w:pgSz w:w="11906" w:h="16838" w:code="9"/>
          <w:pgMar w:top="1871" w:right="1016" w:bottom="1701" w:left="1701" w:header="454" w:footer="720" w:gutter="0"/>
          <w:cols w:space="708"/>
          <w:titlePg/>
          <w:docGrid w:linePitch="326"/>
        </w:sectPr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5C3EFBCF" wp14:editId="774F2749">
            <wp:simplePos x="0" y="0"/>
            <wp:positionH relativeFrom="page">
              <wp:align>center</wp:align>
            </wp:positionH>
            <wp:positionV relativeFrom="topMargin">
              <wp:align>bottom</wp:align>
            </wp:positionV>
            <wp:extent cx="503555" cy="6076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742"/>
        <w:gridCol w:w="3828"/>
      </w:tblGrid>
      <w:tr w:rsidR="000F5EB7" w14:paraId="1457BF35" w14:textId="77777777" w:rsidTr="00210C7E">
        <w:trPr>
          <w:cantSplit/>
        </w:trPr>
        <w:tc>
          <w:tcPr>
            <w:tcW w:w="9498" w:type="dxa"/>
            <w:gridSpan w:val="3"/>
          </w:tcPr>
          <w:p w14:paraId="3AC78C22" w14:textId="77777777" w:rsidR="000F5EB7" w:rsidRDefault="000F5EB7" w:rsidP="00150B04">
            <w:pPr>
              <w:pStyle w:val="Kehatekst"/>
              <w:spacing w:after="0" w:line="240" w:lineRule="auto"/>
              <w:jc w:val="left"/>
            </w:pPr>
          </w:p>
        </w:tc>
      </w:tr>
      <w:tr w:rsidR="00ED311C" w:rsidRPr="007A1CC5" w14:paraId="42C9D547" w14:textId="77777777" w:rsidTr="00210C7E">
        <w:trPr>
          <w:cantSplit/>
        </w:trPr>
        <w:tc>
          <w:tcPr>
            <w:tcW w:w="9498" w:type="dxa"/>
            <w:gridSpan w:val="3"/>
          </w:tcPr>
          <w:p w14:paraId="3C9F353A" w14:textId="77777777" w:rsidR="00ED311C" w:rsidRPr="007A1CC5" w:rsidRDefault="00ED311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ED311C" w:rsidRPr="007A1CC5" w14:paraId="5C64154E" w14:textId="77777777" w:rsidTr="00210C7E">
        <w:trPr>
          <w:cantSplit/>
        </w:trPr>
        <w:tc>
          <w:tcPr>
            <w:tcW w:w="9498" w:type="dxa"/>
            <w:gridSpan w:val="3"/>
          </w:tcPr>
          <w:p w14:paraId="7F398303" w14:textId="2C54518F" w:rsidR="006F29F3" w:rsidRPr="007A1CC5" w:rsidRDefault="00410A7B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  <w:r w:rsidRPr="007A1CC5">
              <w:rPr>
                <w:szCs w:val="24"/>
              </w:rPr>
              <w:t>Transpordiamet</w:t>
            </w:r>
          </w:p>
        </w:tc>
      </w:tr>
      <w:tr w:rsidR="00ED311C" w:rsidRPr="007A1CC5" w14:paraId="0D5BE8A8" w14:textId="77777777" w:rsidTr="00210C7E">
        <w:trPr>
          <w:cantSplit/>
        </w:trPr>
        <w:tc>
          <w:tcPr>
            <w:tcW w:w="5670" w:type="dxa"/>
            <w:gridSpan w:val="2"/>
          </w:tcPr>
          <w:p w14:paraId="06923E10" w14:textId="475206DA" w:rsidR="00ED311C" w:rsidRPr="007A1CC5" w:rsidRDefault="00000000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  <w:hyperlink r:id="rId12" w:history="1">
              <w:r w:rsidR="00410A7B" w:rsidRPr="007A1CC5">
                <w:rPr>
                  <w:rStyle w:val="Hperlink"/>
                  <w:szCs w:val="24"/>
                </w:rPr>
                <w:t>info@transpordiamet.ee</w:t>
              </w:r>
            </w:hyperlink>
            <w:r w:rsidR="00410A7B" w:rsidRPr="007A1CC5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33638E6E" w14:textId="229E6305" w:rsidR="00ED311C" w:rsidRPr="007A1CC5" w:rsidRDefault="00087B0A" w:rsidP="00A92BDF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  <w:r w:rsidRPr="007A1CC5">
              <w:rPr>
                <w:szCs w:val="24"/>
              </w:rPr>
              <w:t xml:space="preserve"> </w:t>
            </w:r>
            <w:r w:rsidR="00410A7B" w:rsidRPr="007A1CC5">
              <w:rPr>
                <w:szCs w:val="24"/>
              </w:rPr>
              <w:t>15.04</w:t>
            </w:r>
            <w:r w:rsidR="008B12C1" w:rsidRPr="007A1CC5">
              <w:rPr>
                <w:szCs w:val="24"/>
              </w:rPr>
              <w:t>.202</w:t>
            </w:r>
            <w:r w:rsidRPr="007A1CC5">
              <w:rPr>
                <w:szCs w:val="24"/>
              </w:rPr>
              <w:t>4</w:t>
            </w:r>
            <w:r w:rsidR="00B60453" w:rsidRPr="007A1CC5">
              <w:rPr>
                <w:szCs w:val="24"/>
              </w:rPr>
              <w:t xml:space="preserve"> </w:t>
            </w:r>
            <w:r w:rsidR="00ED311C" w:rsidRPr="007A1CC5">
              <w:rPr>
                <w:szCs w:val="24"/>
              </w:rPr>
              <w:t>nr</w:t>
            </w:r>
            <w:r w:rsidR="00450A2A" w:rsidRPr="007A1CC5">
              <w:rPr>
                <w:szCs w:val="24"/>
              </w:rPr>
              <w:t xml:space="preserve"> 5.</w:t>
            </w:r>
            <w:r w:rsidR="0061576C" w:rsidRPr="007A1CC5">
              <w:rPr>
                <w:szCs w:val="24"/>
              </w:rPr>
              <w:t>3</w:t>
            </w:r>
            <w:r w:rsidR="00450A2A" w:rsidRPr="007A1CC5">
              <w:rPr>
                <w:szCs w:val="24"/>
              </w:rPr>
              <w:t>-</w:t>
            </w:r>
            <w:r w:rsidR="0061576C" w:rsidRPr="007A1CC5">
              <w:rPr>
                <w:szCs w:val="24"/>
              </w:rPr>
              <w:t>3</w:t>
            </w:r>
            <w:r w:rsidR="00A26C59" w:rsidRPr="007A1CC5">
              <w:rPr>
                <w:szCs w:val="24"/>
              </w:rPr>
              <w:t>.1</w:t>
            </w:r>
            <w:r w:rsidR="00450A2A" w:rsidRPr="007A1CC5">
              <w:rPr>
                <w:szCs w:val="24"/>
              </w:rPr>
              <w:t>/</w:t>
            </w:r>
            <w:r w:rsidRPr="007A1CC5">
              <w:rPr>
                <w:szCs w:val="24"/>
              </w:rPr>
              <w:t xml:space="preserve"> </w:t>
            </w:r>
            <w:r w:rsidR="001D1924">
              <w:rPr>
                <w:szCs w:val="24"/>
              </w:rPr>
              <w:t>907</w:t>
            </w:r>
          </w:p>
        </w:tc>
      </w:tr>
      <w:tr w:rsidR="00ED311C" w:rsidRPr="007A1CC5" w14:paraId="05FBF691" w14:textId="77777777" w:rsidTr="00210C7E">
        <w:trPr>
          <w:cantSplit/>
        </w:trPr>
        <w:tc>
          <w:tcPr>
            <w:tcW w:w="9498" w:type="dxa"/>
            <w:gridSpan w:val="3"/>
          </w:tcPr>
          <w:p w14:paraId="54A2D616" w14:textId="77777777" w:rsidR="00ED311C" w:rsidRPr="007A1CC5" w:rsidRDefault="00ED311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D13277" w:rsidRPr="007A1CC5" w14:paraId="004CD124" w14:textId="77777777" w:rsidTr="00210C7E">
        <w:trPr>
          <w:cantSplit/>
        </w:trPr>
        <w:tc>
          <w:tcPr>
            <w:tcW w:w="9498" w:type="dxa"/>
            <w:gridSpan w:val="3"/>
          </w:tcPr>
          <w:p w14:paraId="31A77553" w14:textId="77777777" w:rsidR="00D13277" w:rsidRPr="007A1CC5" w:rsidRDefault="00D13277" w:rsidP="00150B04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ED311C" w:rsidRPr="007A1CC5" w14:paraId="31D654D8" w14:textId="77777777" w:rsidTr="00210C7E">
        <w:trPr>
          <w:cantSplit/>
        </w:trPr>
        <w:tc>
          <w:tcPr>
            <w:tcW w:w="9498" w:type="dxa"/>
            <w:gridSpan w:val="3"/>
          </w:tcPr>
          <w:p w14:paraId="1B58265E" w14:textId="03FBCBF8" w:rsidR="00E50777" w:rsidRPr="007A1CC5" w:rsidRDefault="00410A7B" w:rsidP="00E50777">
            <w:pPr>
              <w:outlineLvl w:val="0"/>
              <w:rPr>
                <w:b/>
                <w:bCs/>
                <w:szCs w:val="24"/>
              </w:rPr>
            </w:pPr>
            <w:r w:rsidRPr="007A1CC5">
              <w:rPr>
                <w:b/>
                <w:bCs/>
                <w:szCs w:val="24"/>
              </w:rPr>
              <w:t>Riigi huvi väljaselgitamine</w:t>
            </w:r>
          </w:p>
          <w:p w14:paraId="3B2C6974" w14:textId="77777777" w:rsidR="00ED311C" w:rsidRPr="007A1CC5" w:rsidRDefault="00ED311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ED311C" w:rsidRPr="007A1CC5" w14:paraId="67B777A7" w14:textId="77777777" w:rsidTr="00210C7E">
        <w:trPr>
          <w:cantSplit/>
        </w:trPr>
        <w:tc>
          <w:tcPr>
            <w:tcW w:w="4928" w:type="dxa"/>
          </w:tcPr>
          <w:p w14:paraId="0681A3CF" w14:textId="21261A9C" w:rsidR="006F29F3" w:rsidRPr="007A1CC5" w:rsidRDefault="006F29F3" w:rsidP="00BD1A6B">
            <w:pPr>
              <w:outlineLvl w:val="0"/>
              <w:rPr>
                <w:szCs w:val="24"/>
              </w:rPr>
            </w:pPr>
          </w:p>
        </w:tc>
        <w:tc>
          <w:tcPr>
            <w:tcW w:w="4570" w:type="dxa"/>
            <w:gridSpan w:val="2"/>
          </w:tcPr>
          <w:p w14:paraId="3675FEA9" w14:textId="77777777" w:rsidR="00ED311C" w:rsidRPr="007A1CC5" w:rsidRDefault="00ED311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</w:tbl>
    <w:p w14:paraId="500CB57B" w14:textId="6D6AD967" w:rsidR="002F483A" w:rsidRPr="007A1CC5" w:rsidRDefault="00BC27DF" w:rsidP="008C4132">
      <w:pPr>
        <w:outlineLvl w:val="0"/>
        <w:rPr>
          <w:szCs w:val="24"/>
        </w:rPr>
      </w:pPr>
      <w:r w:rsidRPr="007A1CC5">
        <w:rPr>
          <w:szCs w:val="24"/>
        </w:rPr>
        <w:t>Maardu linnas asuva</w:t>
      </w:r>
      <w:r w:rsidR="00A84F3C" w:rsidRPr="007A1CC5">
        <w:rPr>
          <w:szCs w:val="24"/>
        </w:rPr>
        <w:t xml:space="preserve"> </w:t>
      </w:r>
      <w:r w:rsidR="00087B0A" w:rsidRPr="007A1CC5">
        <w:rPr>
          <w:szCs w:val="24"/>
        </w:rPr>
        <w:t>Põhjaranna tee 16a</w:t>
      </w:r>
      <w:r w:rsidR="00A84F3C" w:rsidRPr="007A1CC5">
        <w:rPr>
          <w:szCs w:val="24"/>
        </w:rPr>
        <w:t xml:space="preserve"> </w:t>
      </w:r>
      <w:r w:rsidR="00216840" w:rsidRPr="007A1CC5">
        <w:rPr>
          <w:szCs w:val="24"/>
        </w:rPr>
        <w:t>kinnisasja</w:t>
      </w:r>
      <w:r w:rsidR="00A84F3C" w:rsidRPr="007A1CC5">
        <w:rPr>
          <w:szCs w:val="24"/>
        </w:rPr>
        <w:t xml:space="preserve"> </w:t>
      </w:r>
      <w:r w:rsidR="00216840" w:rsidRPr="007A1CC5">
        <w:rPr>
          <w:szCs w:val="24"/>
        </w:rPr>
        <w:t>omanik</w:t>
      </w:r>
      <w:r w:rsidR="00A84F3C" w:rsidRPr="007A1CC5">
        <w:rPr>
          <w:szCs w:val="24"/>
        </w:rPr>
        <w:t xml:space="preserve"> on pöördunud Maardu linnavalituse poole</w:t>
      </w:r>
      <w:r w:rsidR="00216840" w:rsidRPr="007A1CC5">
        <w:rPr>
          <w:szCs w:val="24"/>
        </w:rPr>
        <w:t xml:space="preserve"> </w:t>
      </w:r>
      <w:r w:rsidR="00A84F3C" w:rsidRPr="007A1CC5">
        <w:rPr>
          <w:szCs w:val="24"/>
        </w:rPr>
        <w:t xml:space="preserve">sooviga omandada </w:t>
      </w:r>
      <w:r w:rsidR="00087B0A" w:rsidRPr="007A1CC5">
        <w:rPr>
          <w:szCs w:val="24"/>
        </w:rPr>
        <w:t>Põhjaranna tee L2</w:t>
      </w:r>
      <w:r w:rsidR="003839A5" w:rsidRPr="007A1CC5">
        <w:rPr>
          <w:szCs w:val="24"/>
        </w:rPr>
        <w:t xml:space="preserve"> katastriüksus</w:t>
      </w:r>
      <w:r w:rsidR="00410A7B" w:rsidRPr="007A1CC5">
        <w:rPr>
          <w:szCs w:val="24"/>
        </w:rPr>
        <w:t xml:space="preserve"> (44601:001:0601)</w:t>
      </w:r>
      <w:r w:rsidR="003839A5" w:rsidRPr="007A1CC5">
        <w:rPr>
          <w:szCs w:val="24"/>
        </w:rPr>
        <w:t>.</w:t>
      </w:r>
    </w:p>
    <w:p w14:paraId="0F5FE3AF" w14:textId="77777777" w:rsidR="00DE5850" w:rsidRPr="007A1CC5" w:rsidRDefault="00DE5850" w:rsidP="008C4132">
      <w:pPr>
        <w:outlineLvl w:val="0"/>
        <w:rPr>
          <w:szCs w:val="24"/>
        </w:rPr>
      </w:pPr>
    </w:p>
    <w:p w14:paraId="037A8886" w14:textId="59B3445B" w:rsidR="00D13277" w:rsidRPr="007A1CC5" w:rsidRDefault="00410A7B" w:rsidP="002C1F4F">
      <w:pPr>
        <w:rPr>
          <w:szCs w:val="24"/>
        </w:rPr>
      </w:pPr>
      <w:r w:rsidRPr="007A1CC5">
        <w:rPr>
          <w:szCs w:val="24"/>
        </w:rPr>
        <w:t>Maa-amet oma 05.04.2024 kirjaga nr 6-1/24/1982-2 kooskõlastas maakorralduskava tingimusel, et Maardu Linnavalitsus selgitab välja, kas piirnevate kinnisasjade riigivara valitseja on huvitatud selle maa liitmisest piirnevate riigi omandis olevate kinnisasjadega.</w:t>
      </w:r>
    </w:p>
    <w:p w14:paraId="537A685F" w14:textId="77777777" w:rsidR="00410A7B" w:rsidRPr="007A1CC5" w:rsidRDefault="00410A7B" w:rsidP="002C1F4F">
      <w:pPr>
        <w:rPr>
          <w:szCs w:val="24"/>
        </w:rPr>
      </w:pPr>
    </w:p>
    <w:p w14:paraId="157AEFF9" w14:textId="3B9D8BE8" w:rsidR="009B7A0A" w:rsidRPr="007A1CC5" w:rsidRDefault="009B7A0A" w:rsidP="009B7A0A">
      <w:pPr>
        <w:rPr>
          <w:szCs w:val="24"/>
        </w:rPr>
      </w:pPr>
      <w:r w:rsidRPr="007A1CC5">
        <w:rPr>
          <w:szCs w:val="24"/>
        </w:rPr>
        <w:t>Põhjaranna tee L2 katastriüksusega (44601:001:0601) piirnevad riigile kuuluvad kinnisasjad 1159 Põhjaranna tee (44601:001:0538) ja 94 Muuga sadama tee L2 (44603:002:0226). Riigivarade valitseja on Kliimaministeerium ja valitsema volitatud asutus Transpordiamet.</w:t>
      </w:r>
    </w:p>
    <w:p w14:paraId="1D3A4091" w14:textId="260D04B2" w:rsidR="009B7A0A" w:rsidRPr="007A1CC5" w:rsidRDefault="009B7A0A" w:rsidP="002C1F4F">
      <w:pPr>
        <w:rPr>
          <w:szCs w:val="24"/>
        </w:rPr>
      </w:pPr>
    </w:p>
    <w:p w14:paraId="5D62ECA6" w14:textId="6D2439D0" w:rsidR="00410A7B" w:rsidRPr="007A1CC5" w:rsidRDefault="00410A7B" w:rsidP="002C1F4F">
      <w:pPr>
        <w:rPr>
          <w:szCs w:val="24"/>
        </w:rPr>
      </w:pPr>
      <w:r w:rsidRPr="007A1CC5">
        <w:rPr>
          <w:szCs w:val="24"/>
        </w:rPr>
        <w:t>Käesolevaga pöördub Maardu Linnavalitsus Transpordiameti poole, et selgitada välja</w:t>
      </w:r>
      <w:r w:rsidR="009B7A0A" w:rsidRPr="007A1CC5">
        <w:rPr>
          <w:szCs w:val="24"/>
        </w:rPr>
        <w:t>, kas piirnevate kinnisasjade riigivara valitseja on huvitatud</w:t>
      </w:r>
      <w:r w:rsidRPr="007A1CC5">
        <w:rPr>
          <w:szCs w:val="24"/>
        </w:rPr>
        <w:t xml:space="preserve"> Põhjaranna tee L2 </w:t>
      </w:r>
      <w:r w:rsidR="009B7A0A" w:rsidRPr="007A1CC5">
        <w:rPr>
          <w:szCs w:val="24"/>
        </w:rPr>
        <w:t xml:space="preserve">liitmisest </w:t>
      </w:r>
      <w:r w:rsidRPr="007A1CC5">
        <w:rPr>
          <w:szCs w:val="24"/>
        </w:rPr>
        <w:t>piirnevate kinnisasjade</w:t>
      </w:r>
      <w:r w:rsidR="009B7A0A" w:rsidRPr="007A1CC5">
        <w:rPr>
          <w:szCs w:val="24"/>
        </w:rPr>
        <w:t>ga</w:t>
      </w:r>
      <w:r w:rsidRPr="007A1CC5">
        <w:rPr>
          <w:szCs w:val="24"/>
        </w:rPr>
        <w:t xml:space="preserve"> 1159 Põhjaranna tee (44601:001:0538) ja 94 Muuga sadama tee L2 (44603:002:0226)</w:t>
      </w:r>
      <w:r w:rsidR="009B7A0A" w:rsidRPr="007A1CC5">
        <w:rPr>
          <w:szCs w:val="24"/>
        </w:rPr>
        <w:t>.</w:t>
      </w:r>
    </w:p>
    <w:p w14:paraId="5613A246" w14:textId="77777777" w:rsidR="0084675B" w:rsidRPr="007A1CC5" w:rsidRDefault="0084675B" w:rsidP="002B60A5">
      <w:pPr>
        <w:pStyle w:val="Loetelu"/>
        <w:numPr>
          <w:ilvl w:val="0"/>
          <w:numId w:val="0"/>
        </w:numPr>
        <w:spacing w:before="0"/>
        <w:rPr>
          <w:szCs w:val="24"/>
        </w:rPr>
      </w:pP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11C" w:rsidRPr="007A1CC5" w14:paraId="5C9C88EF" w14:textId="77777777" w:rsidTr="00C53FC1">
        <w:trPr>
          <w:cantSplit/>
          <w:trHeight w:val="249"/>
        </w:trPr>
        <w:tc>
          <w:tcPr>
            <w:tcW w:w="9356" w:type="dxa"/>
          </w:tcPr>
          <w:p w14:paraId="4A4538B0" w14:textId="77777777" w:rsidR="00ED311C" w:rsidRPr="007A1CC5" w:rsidRDefault="00ED311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ED311C" w:rsidRPr="007A1CC5" w14:paraId="76671E05" w14:textId="77777777" w:rsidTr="00C53FC1">
        <w:trPr>
          <w:cantSplit/>
          <w:trHeight w:val="235"/>
        </w:trPr>
        <w:tc>
          <w:tcPr>
            <w:tcW w:w="9356" w:type="dxa"/>
          </w:tcPr>
          <w:p w14:paraId="7C3E2039" w14:textId="46C6C898" w:rsidR="00ED311C" w:rsidRPr="007A1CC5" w:rsidRDefault="0097618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  <w:r w:rsidRPr="007A1CC5">
              <w:rPr>
                <w:szCs w:val="24"/>
              </w:rPr>
              <w:t>Lugupidamisega</w:t>
            </w:r>
          </w:p>
        </w:tc>
      </w:tr>
      <w:tr w:rsidR="00ED311C" w:rsidRPr="007A1CC5" w14:paraId="710DFD90" w14:textId="77777777" w:rsidTr="00C53FC1">
        <w:trPr>
          <w:cantSplit/>
          <w:trHeight w:val="249"/>
        </w:trPr>
        <w:tc>
          <w:tcPr>
            <w:tcW w:w="9356" w:type="dxa"/>
          </w:tcPr>
          <w:p w14:paraId="6CF794A2" w14:textId="77777777" w:rsidR="00ED311C" w:rsidRPr="007A1CC5" w:rsidRDefault="00ED311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ED311C" w:rsidRPr="007A1CC5" w14:paraId="147942F4" w14:textId="77777777" w:rsidTr="00C53FC1">
        <w:trPr>
          <w:cantSplit/>
          <w:trHeight w:val="249"/>
        </w:trPr>
        <w:tc>
          <w:tcPr>
            <w:tcW w:w="9356" w:type="dxa"/>
          </w:tcPr>
          <w:p w14:paraId="65414823" w14:textId="0B5707E7" w:rsidR="00ED311C" w:rsidRPr="007A1CC5" w:rsidRDefault="0097618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  <w:r w:rsidRPr="007A1CC5">
              <w:rPr>
                <w:szCs w:val="24"/>
              </w:rPr>
              <w:t>(allkirjastatud digitaalselt)</w:t>
            </w:r>
          </w:p>
        </w:tc>
      </w:tr>
      <w:tr w:rsidR="00ED311C" w:rsidRPr="007A1CC5" w14:paraId="26704EDE" w14:textId="77777777" w:rsidTr="00C53FC1">
        <w:trPr>
          <w:cantSplit/>
          <w:trHeight w:val="235"/>
        </w:trPr>
        <w:tc>
          <w:tcPr>
            <w:tcW w:w="9356" w:type="dxa"/>
          </w:tcPr>
          <w:p w14:paraId="0B0A551F" w14:textId="77777777" w:rsidR="00ED311C" w:rsidRPr="007A1CC5" w:rsidRDefault="00ED311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ED311C" w:rsidRPr="007A1CC5" w14:paraId="447BBB0E" w14:textId="77777777" w:rsidTr="00C53FC1">
        <w:trPr>
          <w:cantSplit/>
          <w:trHeight w:val="249"/>
        </w:trPr>
        <w:tc>
          <w:tcPr>
            <w:tcW w:w="9356" w:type="dxa"/>
          </w:tcPr>
          <w:p w14:paraId="58515D78" w14:textId="46E6B853" w:rsidR="00ED311C" w:rsidRPr="007A1CC5" w:rsidRDefault="00851771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  <w:r w:rsidRPr="007A1CC5">
              <w:rPr>
                <w:szCs w:val="24"/>
              </w:rPr>
              <w:t>Alar Pihl</w:t>
            </w:r>
          </w:p>
        </w:tc>
      </w:tr>
      <w:tr w:rsidR="00ED311C" w:rsidRPr="007A1CC5" w14:paraId="4BBEE742" w14:textId="77777777" w:rsidTr="00C53FC1">
        <w:trPr>
          <w:cantSplit/>
          <w:trHeight w:val="235"/>
        </w:trPr>
        <w:tc>
          <w:tcPr>
            <w:tcW w:w="9356" w:type="dxa"/>
          </w:tcPr>
          <w:p w14:paraId="59C3E898" w14:textId="11972C66" w:rsidR="00ED311C" w:rsidRPr="007A1CC5" w:rsidRDefault="0097618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  <w:r w:rsidRPr="007A1CC5">
              <w:rPr>
                <w:szCs w:val="24"/>
              </w:rPr>
              <w:t>osakonnajuhataja</w:t>
            </w:r>
          </w:p>
        </w:tc>
      </w:tr>
      <w:tr w:rsidR="00ED311C" w:rsidRPr="007A1CC5" w14:paraId="1760AF47" w14:textId="77777777" w:rsidTr="00C53FC1">
        <w:trPr>
          <w:cantSplit/>
          <w:trHeight w:val="249"/>
        </w:trPr>
        <w:tc>
          <w:tcPr>
            <w:tcW w:w="9356" w:type="dxa"/>
          </w:tcPr>
          <w:p w14:paraId="75BAB939" w14:textId="77777777" w:rsidR="00ED311C" w:rsidRPr="007A1CC5" w:rsidRDefault="00ED311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ED311C" w:rsidRPr="007A1CC5" w14:paraId="49159DBF" w14:textId="77777777" w:rsidTr="00C53FC1">
        <w:trPr>
          <w:cantSplit/>
          <w:trHeight w:val="249"/>
        </w:trPr>
        <w:tc>
          <w:tcPr>
            <w:tcW w:w="9356" w:type="dxa"/>
          </w:tcPr>
          <w:p w14:paraId="7CA7B69D" w14:textId="77777777" w:rsidR="00ED311C" w:rsidRPr="007A1CC5" w:rsidRDefault="00ED311C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ED311C" w:rsidRPr="007A1CC5" w14:paraId="18D5D593" w14:textId="77777777" w:rsidTr="00C53FC1">
        <w:trPr>
          <w:cantSplit/>
          <w:trHeight w:val="971"/>
        </w:trPr>
        <w:tc>
          <w:tcPr>
            <w:tcW w:w="9356" w:type="dxa"/>
          </w:tcPr>
          <w:p w14:paraId="60362CD8" w14:textId="0DAB8895" w:rsidR="00ED311C" w:rsidRPr="007A1CC5" w:rsidRDefault="00450A2A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  <w:r w:rsidRPr="007A1CC5">
              <w:rPr>
                <w:szCs w:val="24"/>
              </w:rPr>
              <w:t xml:space="preserve">Lisa: </w:t>
            </w:r>
            <w:r w:rsidR="00E47878" w:rsidRPr="007A1CC5">
              <w:rPr>
                <w:szCs w:val="24"/>
              </w:rPr>
              <w:t xml:space="preserve">1) </w:t>
            </w:r>
            <w:r w:rsidR="00851771" w:rsidRPr="007A1CC5">
              <w:rPr>
                <w:szCs w:val="24"/>
              </w:rPr>
              <w:t>Põhjaranna tee L2</w:t>
            </w:r>
            <w:r w:rsidR="00E76F1B" w:rsidRPr="007A1CC5">
              <w:rPr>
                <w:szCs w:val="24"/>
              </w:rPr>
              <w:t xml:space="preserve"> </w:t>
            </w:r>
            <w:r w:rsidRPr="007A1CC5">
              <w:rPr>
                <w:szCs w:val="24"/>
              </w:rPr>
              <w:t>maakorralduskava</w:t>
            </w:r>
          </w:p>
          <w:p w14:paraId="5D5173D7" w14:textId="23C1AFD2" w:rsidR="00A84F3C" w:rsidRPr="007A1CC5" w:rsidRDefault="00A84F3C" w:rsidP="008E4FFB">
            <w:pPr>
              <w:pStyle w:val="Kehatekst"/>
              <w:spacing w:after="0" w:line="240" w:lineRule="auto"/>
              <w:jc w:val="left"/>
              <w:rPr>
                <w:szCs w:val="24"/>
              </w:rPr>
            </w:pPr>
          </w:p>
        </w:tc>
      </w:tr>
    </w:tbl>
    <w:p w14:paraId="32575AB1" w14:textId="7599929A" w:rsidR="00ED311C" w:rsidRPr="007A1CC5" w:rsidRDefault="006440F8">
      <w:pPr>
        <w:pStyle w:val="Kehatekst"/>
        <w:spacing w:after="0" w:line="240" w:lineRule="auto"/>
        <w:jc w:val="left"/>
        <w:rPr>
          <w:szCs w:val="24"/>
        </w:rPr>
      </w:pPr>
      <w:r w:rsidRPr="007A1CC5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2A31BB9" wp14:editId="3F7701A1">
                <wp:simplePos x="0" y="0"/>
                <wp:positionH relativeFrom="margin">
                  <wp:align>left</wp:align>
                </wp:positionH>
                <wp:positionV relativeFrom="page">
                  <wp:posOffset>9316085</wp:posOffset>
                </wp:positionV>
                <wp:extent cx="4879340" cy="45720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054696" w14:textId="77777777" w:rsidR="006F29F3" w:rsidRPr="00D13277" w:rsidRDefault="006F29F3" w:rsidP="006F29F3">
                            <w:pPr>
                              <w:spacing w:line="220" w:lineRule="atLeast"/>
                              <w:rPr>
                                <w:spacing w:val="-5"/>
                                <w:sz w:val="23"/>
                                <w:szCs w:val="23"/>
                              </w:rPr>
                            </w:pPr>
                            <w:r w:rsidRPr="00D13277">
                              <w:rPr>
                                <w:spacing w:val="-5"/>
                                <w:sz w:val="23"/>
                                <w:szCs w:val="23"/>
                              </w:rPr>
                              <w:t>Gerli Pajupuu 6030893</w:t>
                            </w:r>
                          </w:p>
                          <w:p w14:paraId="3EADBED8" w14:textId="7246B8F0" w:rsidR="00FD2304" w:rsidRPr="00D13277" w:rsidRDefault="006F29F3" w:rsidP="006F29F3">
                            <w:pPr>
                              <w:spacing w:line="220" w:lineRule="atLeast"/>
                              <w:rPr>
                                <w:spacing w:val="-5"/>
                                <w:sz w:val="23"/>
                                <w:szCs w:val="23"/>
                              </w:rPr>
                            </w:pPr>
                            <w:r w:rsidRPr="00D13277">
                              <w:rPr>
                                <w:spacing w:val="-5"/>
                                <w:sz w:val="23"/>
                                <w:szCs w:val="23"/>
                              </w:rPr>
                              <w:t>gerli.pajupuu@maardu.ee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1B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33.55pt;width:384.2pt;height:3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" stroked="f">
                <v:textbox inset="0,0,0,0">
                  <w:txbxContent>
                    <w:p w14:paraId="6E054696" w14:textId="77777777" w:rsidR="006F29F3" w:rsidRPr="00D13277" w:rsidRDefault="006F29F3" w:rsidP="006F29F3">
                      <w:pPr>
                        <w:spacing w:line="220" w:lineRule="atLeast"/>
                        <w:rPr>
                          <w:spacing w:val="-5"/>
                          <w:sz w:val="23"/>
                          <w:szCs w:val="23"/>
                        </w:rPr>
                      </w:pPr>
                      <w:r w:rsidRPr="00D13277">
                        <w:rPr>
                          <w:spacing w:val="-5"/>
                          <w:sz w:val="23"/>
                          <w:szCs w:val="23"/>
                        </w:rPr>
                        <w:t>Gerli Pajupuu 6030893</w:t>
                      </w:r>
                    </w:p>
                    <w:p w14:paraId="3EADBED8" w14:textId="7246B8F0" w:rsidR="00FD2304" w:rsidRPr="00D13277" w:rsidRDefault="006F29F3" w:rsidP="006F29F3">
                      <w:pPr>
                        <w:spacing w:line="220" w:lineRule="atLeast"/>
                        <w:rPr>
                          <w:spacing w:val="-5"/>
                          <w:sz w:val="23"/>
                          <w:szCs w:val="23"/>
                        </w:rPr>
                      </w:pPr>
                      <w:r w:rsidRPr="00D13277">
                        <w:rPr>
                          <w:spacing w:val="-5"/>
                          <w:sz w:val="23"/>
                          <w:szCs w:val="23"/>
                        </w:rPr>
                        <w:t>gerli.pajupuu@maardu.ee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sectPr w:rsidR="00ED311C" w:rsidRPr="007A1CC5">
      <w:type w:val="continuous"/>
      <w:pgSz w:w="11906" w:h="16838" w:code="9"/>
      <w:pgMar w:top="454" w:right="680" w:bottom="510" w:left="1701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56C1" w14:textId="77777777" w:rsidR="00E31503" w:rsidRDefault="00E31503">
      <w:r>
        <w:separator/>
      </w:r>
    </w:p>
  </w:endnote>
  <w:endnote w:type="continuationSeparator" w:id="0">
    <w:p w14:paraId="050E094C" w14:textId="77777777" w:rsidR="00E31503" w:rsidRDefault="00E3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ABC2" w14:textId="77777777" w:rsidR="00FD2304" w:rsidRDefault="00FD2304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33BFAD5" w14:textId="77777777" w:rsidR="00FD2304" w:rsidRDefault="00FD230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3C87" w14:textId="77777777" w:rsidR="00387F08" w:rsidRPr="00387F08" w:rsidRDefault="00387F08">
    <w:pPr>
      <w:pStyle w:val="Jalus"/>
      <w:rPr>
        <w:sz w:val="20"/>
      </w:rPr>
    </w:pPr>
    <w:r>
      <w:rPr>
        <w:sz w:val="22"/>
        <w:szCs w:val="22"/>
      </w:rPr>
      <w:t>___________________________________________________________________________________</w:t>
    </w:r>
    <w:r>
      <w:rPr>
        <w:sz w:val="20"/>
      </w:rPr>
      <w:t>Kallasmaa 1</w:t>
    </w:r>
    <w:r>
      <w:rPr>
        <w:sz w:val="20"/>
      </w:rPr>
      <w:tab/>
    </w:r>
    <w:r w:rsidRPr="00387F08">
      <w:rPr>
        <w:sz w:val="20"/>
      </w:rPr>
      <w:t xml:space="preserve">Telefon +372 6060 702 </w:t>
    </w:r>
    <w:r w:rsidRPr="00387F08">
      <w:rPr>
        <w:sz w:val="20"/>
      </w:rPr>
      <w:tab/>
    </w:r>
    <w:r>
      <w:rPr>
        <w:sz w:val="20"/>
      </w:rPr>
      <w:t xml:space="preserve">                             </w:t>
    </w:r>
    <w:r w:rsidRPr="00387F08">
      <w:rPr>
        <w:sz w:val="20"/>
      </w:rPr>
      <w:t>IBAN EE141010002031289008</w:t>
    </w:r>
  </w:p>
  <w:p w14:paraId="295ECF93" w14:textId="77777777" w:rsidR="00387F08" w:rsidRPr="00387F08" w:rsidRDefault="00387F08">
    <w:pPr>
      <w:pStyle w:val="Jalus"/>
      <w:rPr>
        <w:sz w:val="20"/>
      </w:rPr>
    </w:pPr>
    <w:r w:rsidRPr="00387F08">
      <w:rPr>
        <w:sz w:val="20"/>
      </w:rPr>
      <w:t>74111 Maardu</w:t>
    </w:r>
    <w:r w:rsidRPr="00387F08">
      <w:rPr>
        <w:sz w:val="20"/>
      </w:rPr>
      <w:tab/>
      <w:t>Faks      +372 6060 701</w:t>
    </w:r>
    <w:r w:rsidRPr="00387F08">
      <w:rPr>
        <w:sz w:val="20"/>
      </w:rPr>
      <w:tab/>
      <w:t>SEB pank, kood 401</w:t>
    </w:r>
  </w:p>
  <w:p w14:paraId="354E0DA6" w14:textId="77777777" w:rsidR="00387F08" w:rsidRPr="00387F08" w:rsidRDefault="00387F08">
    <w:pPr>
      <w:pStyle w:val="Jalus"/>
      <w:rPr>
        <w:sz w:val="22"/>
        <w:szCs w:val="22"/>
      </w:rPr>
    </w:pPr>
    <w:r w:rsidRPr="00387F08">
      <w:rPr>
        <w:sz w:val="20"/>
      </w:rPr>
      <w:t>Eesti</w:t>
    </w:r>
    <w:r w:rsidRPr="00387F08">
      <w:rPr>
        <w:sz w:val="20"/>
      </w:rPr>
      <w:tab/>
      <w:t>e-post: linnavalitsus@maardu.ee</w:t>
    </w:r>
    <w:r w:rsidRPr="00387F08">
      <w:rPr>
        <w:sz w:val="20"/>
      </w:rPr>
      <w:tab/>
    </w:r>
    <w:r>
      <w:rPr>
        <w:sz w:val="20"/>
      </w:rPr>
      <w:t xml:space="preserve">                       </w:t>
    </w:r>
    <w:r w:rsidRPr="00387F08">
      <w:rPr>
        <w:sz w:val="20"/>
      </w:rPr>
      <w:t xml:space="preserve"> Registrikood 75011470</w:t>
    </w:r>
    <w:r w:rsidRPr="00387F08">
      <w:rPr>
        <w:sz w:val="22"/>
        <w:szCs w:val="22"/>
      </w:rPr>
      <w:t xml:space="preserve"> </w:t>
    </w:r>
    <w:r w:rsidRPr="00387F08">
      <w:rPr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C42F" w14:textId="77777777" w:rsidR="00E31503" w:rsidRDefault="00E31503">
      <w:r>
        <w:separator/>
      </w:r>
    </w:p>
  </w:footnote>
  <w:footnote w:type="continuationSeparator" w:id="0">
    <w:p w14:paraId="67937B95" w14:textId="77777777" w:rsidR="00E31503" w:rsidRDefault="00E3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1131" w14:textId="77777777" w:rsidR="00FD2304" w:rsidRDefault="00FD2304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E365918" w14:textId="77777777" w:rsidR="00FD2304" w:rsidRDefault="00FD230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53BB" w14:textId="77777777" w:rsidR="00FD2304" w:rsidRDefault="00FD2304" w:rsidP="00DB7177">
    <w:pPr>
      <w:pStyle w:val="Pis"/>
      <w:framePr w:wrap="notBeside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A92BDF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44A05CC" w14:textId="77777777" w:rsidR="00FD2304" w:rsidRDefault="00FD2304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68A"/>
    <w:multiLevelType w:val="hybridMultilevel"/>
    <w:tmpl w:val="A254EBF2"/>
    <w:lvl w:ilvl="0" w:tplc="883CE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4F48"/>
    <w:multiLevelType w:val="hybridMultilevel"/>
    <w:tmpl w:val="9028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18268201">
    <w:abstractNumId w:val="4"/>
  </w:num>
  <w:num w:numId="2" w16cid:durableId="37632965">
    <w:abstractNumId w:val="5"/>
  </w:num>
  <w:num w:numId="3" w16cid:durableId="1127971471">
    <w:abstractNumId w:val="2"/>
  </w:num>
  <w:num w:numId="4" w16cid:durableId="802651312">
    <w:abstractNumId w:val="3"/>
  </w:num>
  <w:num w:numId="5" w16cid:durableId="457535043">
    <w:abstractNumId w:val="0"/>
  </w:num>
  <w:num w:numId="6" w16cid:durableId="163940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56"/>
    <w:rsid w:val="00016F06"/>
    <w:rsid w:val="00042380"/>
    <w:rsid w:val="00087B0A"/>
    <w:rsid w:val="000C09CA"/>
    <w:rsid w:val="000F5EB7"/>
    <w:rsid w:val="00107B52"/>
    <w:rsid w:val="00117DFF"/>
    <w:rsid w:val="00132A06"/>
    <w:rsid w:val="00173302"/>
    <w:rsid w:val="00185ABF"/>
    <w:rsid w:val="001A5BDF"/>
    <w:rsid w:val="001A7A2A"/>
    <w:rsid w:val="001B51CD"/>
    <w:rsid w:val="001D1924"/>
    <w:rsid w:val="001E3554"/>
    <w:rsid w:val="001E55CC"/>
    <w:rsid w:val="00210C7E"/>
    <w:rsid w:val="00216840"/>
    <w:rsid w:val="00217F9A"/>
    <w:rsid w:val="002246FA"/>
    <w:rsid w:val="0023577C"/>
    <w:rsid w:val="00272570"/>
    <w:rsid w:val="002B60A5"/>
    <w:rsid w:val="002C1F4F"/>
    <w:rsid w:val="002C266E"/>
    <w:rsid w:val="002D2AC3"/>
    <w:rsid w:val="002E32F3"/>
    <w:rsid w:val="002E3755"/>
    <w:rsid w:val="002F483A"/>
    <w:rsid w:val="003057CD"/>
    <w:rsid w:val="00305874"/>
    <w:rsid w:val="003206A5"/>
    <w:rsid w:val="0034474D"/>
    <w:rsid w:val="00350DD3"/>
    <w:rsid w:val="00364C45"/>
    <w:rsid w:val="0037572D"/>
    <w:rsid w:val="003839A5"/>
    <w:rsid w:val="00387F08"/>
    <w:rsid w:val="003B35EC"/>
    <w:rsid w:val="003D65AB"/>
    <w:rsid w:val="004039F4"/>
    <w:rsid w:val="00410A7B"/>
    <w:rsid w:val="004133E7"/>
    <w:rsid w:val="00435687"/>
    <w:rsid w:val="00450A2A"/>
    <w:rsid w:val="004B5BAC"/>
    <w:rsid w:val="004B7111"/>
    <w:rsid w:val="004C624B"/>
    <w:rsid w:val="004E1B3B"/>
    <w:rsid w:val="00515E52"/>
    <w:rsid w:val="00517D98"/>
    <w:rsid w:val="005207EA"/>
    <w:rsid w:val="00534E80"/>
    <w:rsid w:val="0054718C"/>
    <w:rsid w:val="00551BA5"/>
    <w:rsid w:val="00551C0D"/>
    <w:rsid w:val="00566773"/>
    <w:rsid w:val="00575F40"/>
    <w:rsid w:val="00577C64"/>
    <w:rsid w:val="005937DD"/>
    <w:rsid w:val="005A3E2A"/>
    <w:rsid w:val="005B173A"/>
    <w:rsid w:val="005B25EC"/>
    <w:rsid w:val="005C58E6"/>
    <w:rsid w:val="005F09A4"/>
    <w:rsid w:val="0060579B"/>
    <w:rsid w:val="0061576C"/>
    <w:rsid w:val="006229B4"/>
    <w:rsid w:val="00623F78"/>
    <w:rsid w:val="00641A25"/>
    <w:rsid w:val="006440F8"/>
    <w:rsid w:val="00681327"/>
    <w:rsid w:val="006846AB"/>
    <w:rsid w:val="006B2DC7"/>
    <w:rsid w:val="006B5D10"/>
    <w:rsid w:val="006B7AC1"/>
    <w:rsid w:val="006C4AFC"/>
    <w:rsid w:val="006D10BE"/>
    <w:rsid w:val="006E7061"/>
    <w:rsid w:val="006F29F3"/>
    <w:rsid w:val="007273CA"/>
    <w:rsid w:val="0074643A"/>
    <w:rsid w:val="00756898"/>
    <w:rsid w:val="00792351"/>
    <w:rsid w:val="007A1CC5"/>
    <w:rsid w:val="007A6442"/>
    <w:rsid w:val="007B45E9"/>
    <w:rsid w:val="007B4672"/>
    <w:rsid w:val="007D017A"/>
    <w:rsid w:val="007D1298"/>
    <w:rsid w:val="007F56E9"/>
    <w:rsid w:val="00806856"/>
    <w:rsid w:val="0084675B"/>
    <w:rsid w:val="00851771"/>
    <w:rsid w:val="0085338C"/>
    <w:rsid w:val="0086060A"/>
    <w:rsid w:val="00890FEC"/>
    <w:rsid w:val="008A4ABC"/>
    <w:rsid w:val="008B12C1"/>
    <w:rsid w:val="008C4132"/>
    <w:rsid w:val="008D1F51"/>
    <w:rsid w:val="008D47CF"/>
    <w:rsid w:val="008E4FFB"/>
    <w:rsid w:val="009015C4"/>
    <w:rsid w:val="00930D2D"/>
    <w:rsid w:val="00937B33"/>
    <w:rsid w:val="009405E0"/>
    <w:rsid w:val="009658C2"/>
    <w:rsid w:val="00970756"/>
    <w:rsid w:val="00973C7B"/>
    <w:rsid w:val="0097618C"/>
    <w:rsid w:val="00987652"/>
    <w:rsid w:val="009B7A0A"/>
    <w:rsid w:val="009F3C29"/>
    <w:rsid w:val="00A022EC"/>
    <w:rsid w:val="00A209FE"/>
    <w:rsid w:val="00A2383F"/>
    <w:rsid w:val="00A24660"/>
    <w:rsid w:val="00A26C59"/>
    <w:rsid w:val="00A36395"/>
    <w:rsid w:val="00A73FAF"/>
    <w:rsid w:val="00A84F3C"/>
    <w:rsid w:val="00A85260"/>
    <w:rsid w:val="00A87A63"/>
    <w:rsid w:val="00A92BDF"/>
    <w:rsid w:val="00AB11AD"/>
    <w:rsid w:val="00AB2F9F"/>
    <w:rsid w:val="00AC03E1"/>
    <w:rsid w:val="00AD175A"/>
    <w:rsid w:val="00B01D09"/>
    <w:rsid w:val="00B06C7D"/>
    <w:rsid w:val="00B24404"/>
    <w:rsid w:val="00B306B2"/>
    <w:rsid w:val="00B60453"/>
    <w:rsid w:val="00B639EC"/>
    <w:rsid w:val="00B668A1"/>
    <w:rsid w:val="00B71058"/>
    <w:rsid w:val="00BC16E2"/>
    <w:rsid w:val="00BC27DF"/>
    <w:rsid w:val="00BD0850"/>
    <w:rsid w:val="00BD1A6B"/>
    <w:rsid w:val="00BD1AF2"/>
    <w:rsid w:val="00BD3697"/>
    <w:rsid w:val="00BE3E48"/>
    <w:rsid w:val="00BF47EE"/>
    <w:rsid w:val="00C265CA"/>
    <w:rsid w:val="00C35AD4"/>
    <w:rsid w:val="00C53FC1"/>
    <w:rsid w:val="00C6398B"/>
    <w:rsid w:val="00C65496"/>
    <w:rsid w:val="00C67441"/>
    <w:rsid w:val="00C756BC"/>
    <w:rsid w:val="00C77379"/>
    <w:rsid w:val="00C9469E"/>
    <w:rsid w:val="00CC36F7"/>
    <w:rsid w:val="00CD24C3"/>
    <w:rsid w:val="00CD7CF2"/>
    <w:rsid w:val="00CE1B54"/>
    <w:rsid w:val="00CE52FD"/>
    <w:rsid w:val="00D13277"/>
    <w:rsid w:val="00D35D68"/>
    <w:rsid w:val="00D56779"/>
    <w:rsid w:val="00D60CA4"/>
    <w:rsid w:val="00D67A81"/>
    <w:rsid w:val="00D67CB4"/>
    <w:rsid w:val="00DB2ABA"/>
    <w:rsid w:val="00DB6498"/>
    <w:rsid w:val="00DB7177"/>
    <w:rsid w:val="00DC4F8B"/>
    <w:rsid w:val="00DD36EF"/>
    <w:rsid w:val="00DE5850"/>
    <w:rsid w:val="00DF71A9"/>
    <w:rsid w:val="00E248BF"/>
    <w:rsid w:val="00E31503"/>
    <w:rsid w:val="00E45F53"/>
    <w:rsid w:val="00E47878"/>
    <w:rsid w:val="00E50777"/>
    <w:rsid w:val="00E52172"/>
    <w:rsid w:val="00E60B25"/>
    <w:rsid w:val="00E76F1B"/>
    <w:rsid w:val="00ED311C"/>
    <w:rsid w:val="00ED7E98"/>
    <w:rsid w:val="00EE120E"/>
    <w:rsid w:val="00EF5577"/>
    <w:rsid w:val="00F02A1F"/>
    <w:rsid w:val="00F16CB4"/>
    <w:rsid w:val="00F25521"/>
    <w:rsid w:val="00F27146"/>
    <w:rsid w:val="00F47ED4"/>
    <w:rsid w:val="00F6356C"/>
    <w:rsid w:val="00F94642"/>
    <w:rsid w:val="00FB4AA6"/>
    <w:rsid w:val="00FC6016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00D8D136"/>
  <w15:chartTrackingRefBased/>
  <w15:docId w15:val="{298A6774-77DD-4209-A8D6-B0262DE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jc w:val="both"/>
    </w:pPr>
    <w:rPr>
      <w:sz w:val="24"/>
      <w:lang w:val="et-EE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link w:val="KehatekstMrk"/>
    <w:pPr>
      <w:spacing w:after="220" w:line="220" w:lineRule="atLeast"/>
    </w:pPr>
    <w:rPr>
      <w:spacing w:val="-5"/>
    </w:rPr>
  </w:style>
  <w:style w:type="character" w:styleId="Lehekljenumber">
    <w:name w:val="page number"/>
    <w:basedOn w:val="Liguvaikefont"/>
  </w:style>
  <w:style w:type="paragraph" w:customStyle="1" w:styleId="Loetelu">
    <w:name w:val="Loetelu"/>
    <w:basedOn w:val="Kehatekst"/>
    <w:pPr>
      <w:numPr>
        <w:numId w:val="4"/>
      </w:numPr>
      <w:spacing w:before="120" w:after="0" w:line="240" w:lineRule="auto"/>
    </w:pPr>
    <w:rPr>
      <w:spacing w:val="0"/>
    </w:rPr>
  </w:style>
  <w:style w:type="paragraph" w:customStyle="1" w:styleId="Pea">
    <w:name w:val="Pea"/>
    <w:basedOn w:val="Kehatekst"/>
    <w:pPr>
      <w:spacing w:after="0" w:line="240" w:lineRule="auto"/>
      <w:ind w:left="-1134"/>
      <w:jc w:val="center"/>
    </w:pPr>
    <w:rPr>
      <w:sz w:val="28"/>
    </w:rPr>
  </w:style>
  <w:style w:type="character" w:customStyle="1" w:styleId="KehatekstMrk">
    <w:name w:val="Kehatekst Märk"/>
    <w:link w:val="Kehatekst"/>
    <w:rsid w:val="00387F08"/>
    <w:rPr>
      <w:spacing w:val="-5"/>
      <w:sz w:val="24"/>
      <w:lang w:val="et-EE"/>
    </w:rPr>
  </w:style>
  <w:style w:type="character" w:styleId="Hperlink">
    <w:name w:val="Hyperlink"/>
    <w:basedOn w:val="Liguvaikefont"/>
    <w:rsid w:val="006F29F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F29F3"/>
    <w:rPr>
      <w:color w:val="605E5C"/>
      <w:shd w:val="clear" w:color="auto" w:fill="E1DFDD"/>
    </w:rPr>
  </w:style>
  <w:style w:type="paragraph" w:customStyle="1" w:styleId="Default">
    <w:name w:val="Default"/>
    <w:rsid w:val="00EE12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t-EE"/>
    </w:rPr>
  </w:style>
  <w:style w:type="paragraph" w:styleId="Loendilik">
    <w:name w:val="List Paragraph"/>
    <w:basedOn w:val="Normaallaad"/>
    <w:uiPriority w:val="34"/>
    <w:qFormat/>
    <w:rsid w:val="002C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transpordi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heoja\Local%20Settings\Temporary%20Internet%20Files\OLK81C\Algatuskiri%20(3)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Algatuskiri (3)</Template>
  <TotalTime>18</TotalTime>
  <Pages>1</Pages>
  <Words>193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algatuskiri</vt:lpstr>
      <vt:lpstr>algatuskiri</vt:lpstr>
    </vt:vector>
  </TitlesOfParts>
  <Company>TTY  Informaatikainstituut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vaheoja</dc:creator>
  <cp:keywords/>
  <cp:lastModifiedBy>Gerli Pajupuu</cp:lastModifiedBy>
  <cp:revision>7</cp:revision>
  <cp:lastPrinted>2004-08-30T11:52:00Z</cp:lastPrinted>
  <dcterms:created xsi:type="dcterms:W3CDTF">2024-04-15T06:16:00Z</dcterms:created>
  <dcterms:modified xsi:type="dcterms:W3CDTF">2024-04-15T06:35:00Z</dcterms:modified>
</cp:coreProperties>
</file>